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94" w:rsidRDefault="00043F13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2021 Summer-</w:t>
      </w:r>
      <w:r>
        <w:rPr>
          <w:rFonts w:ascii="Times New Roman" w:eastAsia="標楷體" w:hAnsi="Times New Roman"/>
          <w:b/>
          <w:sz w:val="36"/>
          <w:szCs w:val="36"/>
        </w:rPr>
        <w:t>英語發音輕鬆學簡章</w:t>
      </w:r>
    </w:p>
    <w:p w:rsidR="00DA7594" w:rsidRDefault="00043F13">
      <w:pPr>
        <w:ind w:firstLine="480"/>
        <w:rPr>
          <w:rFonts w:eastAsia="標楷體"/>
        </w:rPr>
      </w:pPr>
      <w:r>
        <w:rPr>
          <w:rFonts w:eastAsia="標楷體"/>
        </w:rPr>
        <w:t>Phonics</w:t>
      </w:r>
      <w:r>
        <w:rPr>
          <w:rFonts w:eastAsia="標楷體"/>
        </w:rPr>
        <w:t>（自然發音）是美語系國家教育孩子學習美語的入門課程。自然發音的基本作用，類似我們小時侯學的</w:t>
      </w:r>
      <w:r>
        <w:rPr>
          <w:rFonts w:eastAsia="標楷體"/>
        </w:rPr>
        <w:t>kk</w:t>
      </w:r>
      <w:r>
        <w:rPr>
          <w:rFonts w:eastAsia="標楷體"/>
        </w:rPr>
        <w:t>音標；不同的是，</w:t>
      </w:r>
      <w:r>
        <w:rPr>
          <w:rFonts w:eastAsia="標楷體"/>
        </w:rPr>
        <w:t>kk</w:t>
      </w:r>
      <w:r>
        <w:rPr>
          <w:rFonts w:eastAsia="標楷體"/>
        </w:rPr>
        <w:t>音標是發展一套英文字母以外的符號，而自然發音使用的就是</w:t>
      </w:r>
      <w:r>
        <w:rPr>
          <w:rFonts w:eastAsia="標楷體"/>
        </w:rPr>
        <w:t>26</w:t>
      </w:r>
      <w:r>
        <w:rPr>
          <w:rFonts w:eastAsia="標楷體"/>
        </w:rPr>
        <w:t>個英文字母本身。</w:t>
      </w:r>
    </w:p>
    <w:p w:rsidR="00DA7594" w:rsidRDefault="00043F13">
      <w:pPr>
        <w:ind w:firstLine="480"/>
      </w:pPr>
      <w:r>
        <w:rPr>
          <w:rFonts w:eastAsia="標楷體"/>
        </w:rPr>
        <w:t>學習</w:t>
      </w:r>
      <w:r>
        <w:rPr>
          <w:rFonts w:eastAsia="標楷體"/>
        </w:rPr>
        <w:t>Phonics</w:t>
      </w:r>
      <w:r>
        <w:rPr>
          <w:rFonts w:eastAsia="標楷體"/>
        </w:rPr>
        <w:t>的好處在於可協助孩子建立直覺般的「</w:t>
      </w:r>
      <w:r>
        <w:rPr>
          <w:rFonts w:eastAsia="標楷體"/>
          <w:b/>
          <w:bCs/>
        </w:rPr>
        <w:t>字音聯結</w:t>
      </w:r>
      <w:r>
        <w:rPr>
          <w:rFonts w:eastAsia="標楷體"/>
        </w:rPr>
        <w:t>」，加快閱讀速度，順暢且正確地將英文說出來，對建立學習自信心有莫大的幫助；此外，具備自然發音基礎，也能有效降低孩子背單字的記憶的負擔，而正確學習</w:t>
      </w:r>
      <w:r>
        <w:rPr>
          <w:rFonts w:eastAsia="標楷體"/>
        </w:rPr>
        <w:t>Phonics</w:t>
      </w:r>
      <w:r>
        <w:rPr>
          <w:rFonts w:eastAsia="標楷體"/>
        </w:rPr>
        <w:t>能幫助建立敏銳的音韻識覺</w:t>
      </w:r>
      <w:r>
        <w:rPr>
          <w:rFonts w:eastAsia="標楷體"/>
        </w:rPr>
        <w:t xml:space="preserve"> </w:t>
      </w:r>
      <w:r>
        <w:rPr>
          <w:rFonts w:eastAsia="標楷體"/>
        </w:rPr>
        <w:t>，對聲音的辨識與區別能力正是聽力最重要的練習。</w:t>
      </w: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7903"/>
      </w:tblGrid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國小五年級提前欲先修者。</w:t>
            </w:r>
          </w:p>
          <w:p w:rsidR="00DA7594" w:rsidRDefault="00043F13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</w:pPr>
            <w:r>
              <w:rPr>
                <w:rFonts w:eastAsia="標楷體"/>
              </w:rPr>
              <w:t>國小六年級升國中準備者。</w:t>
            </w:r>
          </w:p>
          <w:p w:rsidR="00DA7594" w:rsidRDefault="00043F13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</w:pPr>
            <w:r>
              <w:rPr>
                <w:rFonts w:eastAsia="標楷體"/>
              </w:rPr>
              <w:t>國中欲提升自我英語能力者。</w:t>
            </w:r>
          </w:p>
          <w:p w:rsidR="00DA7594" w:rsidRDefault="00043F13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</w:pPr>
            <w:r>
              <w:rPr>
                <w:rFonts w:eastAsia="標楷體"/>
              </w:rPr>
              <w:t>欲提升自我英語發音對話者。</w:t>
            </w:r>
          </w:p>
          <w:p w:rsidR="00DA7594" w:rsidRDefault="00043F13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★</w:t>
            </w:r>
            <w:r>
              <w:rPr>
                <w:rFonts w:eastAsia="標楷體"/>
              </w:rPr>
              <w:t>需提前了解</w:t>
            </w:r>
            <w:r>
              <w:rPr>
                <w:rFonts w:eastAsia="標楷體"/>
              </w:rPr>
              <w:t>GOOGLE MEET</w:t>
            </w:r>
            <w:r>
              <w:rPr>
                <w:rFonts w:eastAsia="標楷體"/>
              </w:rPr>
              <w:t>程式基礎使用</w:t>
            </w:r>
            <w:r>
              <w:rPr>
                <w:rFonts w:ascii="標楷體" w:eastAsia="標楷體" w:hAnsi="標楷體"/>
              </w:rPr>
              <w:t>★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/>
              </w:rPr>
              <w:t>名，額滿截止。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研習時間：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2021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08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02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一</w:t>
            </w:r>
            <w:r>
              <w:rPr>
                <w:rFonts w:ascii="Times New Roman" w:eastAsia="標楷體" w:hAnsi="Times New Roman"/>
                <w:color w:val="0000FF"/>
              </w:rPr>
              <w:t xml:space="preserve">)- </w:t>
            </w:r>
            <w:r>
              <w:rPr>
                <w:rFonts w:ascii="Times New Roman" w:eastAsia="標楷體" w:hAnsi="Times New Roman"/>
                <w:color w:val="0000FF"/>
              </w:rPr>
              <w:t>08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06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五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每天</w:t>
            </w:r>
            <w:r>
              <w:rPr>
                <w:rFonts w:ascii="Times New Roman" w:eastAsia="標楷體" w:hAnsi="Times New Roman"/>
                <w:color w:val="0000FF"/>
              </w:rPr>
              <w:t>10:00~11:30</w:t>
            </w:r>
          </w:p>
          <w:p w:rsidR="00DA7594" w:rsidRDefault="00043F13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2021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08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09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一</w:t>
            </w:r>
            <w:r>
              <w:rPr>
                <w:rFonts w:ascii="Times New Roman" w:eastAsia="標楷體" w:hAnsi="Times New Roman"/>
                <w:color w:val="0000FF"/>
              </w:rPr>
              <w:t>)- 08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13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五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每天</w:t>
            </w:r>
            <w:r>
              <w:rPr>
                <w:rFonts w:ascii="Times New Roman" w:eastAsia="標楷體" w:hAnsi="Times New Roman"/>
                <w:color w:val="0000FF"/>
              </w:rPr>
              <w:t>10:00~11:30</w:t>
            </w:r>
          </w:p>
          <w:p w:rsidR="00DA7594" w:rsidRDefault="00043F13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(10</w:t>
            </w:r>
            <w:r>
              <w:rPr>
                <w:rFonts w:ascii="Times New Roman" w:eastAsia="標楷體" w:hAnsi="Times New Roman"/>
                <w:color w:val="0000FF"/>
              </w:rPr>
              <w:t>天合計共</w:t>
            </w:r>
            <w:r>
              <w:rPr>
                <w:rFonts w:ascii="Times New Roman" w:eastAsia="標楷體" w:hAnsi="Times New Roman"/>
                <w:color w:val="0000FF"/>
              </w:rPr>
              <w:t>15</w:t>
            </w:r>
            <w:r>
              <w:rPr>
                <w:rFonts w:ascii="Times New Roman" w:eastAsia="標楷體" w:hAnsi="Times New Roman"/>
                <w:color w:val="0000FF"/>
              </w:rPr>
              <w:t>小時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遠距教學：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tabs>
                <w:tab w:val="left" w:pos="5268"/>
              </w:tabs>
              <w:spacing w:line="360" w:lineRule="exact"/>
              <w:ind w:hanging="60"/>
              <w:jc w:val="both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Google Meet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線上進行同步授課</w:t>
            </w:r>
            <w:r>
              <w:rPr>
                <w:rFonts w:ascii="標楷體" w:eastAsia="標楷體" w:hAnsi="標楷體"/>
                <w:szCs w:val="24"/>
              </w:rPr>
              <w:t>，學員不須註冊帳密，上課前使用電腦、手機、平板連結本校提供之專屬上課網址即可加入會議室。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繳費後提供專人服務協助您進行線上測試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</w:rPr>
              <w:tab/>
            </w:r>
          </w:p>
          <w:p w:rsidR="00DA7594" w:rsidRDefault="00043F1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線上直播互動課程特色</w:t>
            </w:r>
          </w:p>
          <w:p w:rsidR="00DA7594" w:rsidRDefault="00043F13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線上直播形式、線下課後群組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DA7594" w:rsidRDefault="00043F13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教學內容扎實、案例詳盡豐富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DA7594" w:rsidRDefault="00043F1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分組互動討論、開拓新社交圈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</w:rPr>
              <w:t>2,400</w:t>
            </w:r>
            <w:r>
              <w:rPr>
                <w:rFonts w:ascii="Times New Roman" w:eastAsia="標楷體" w:hAnsi="Times New Roman"/>
                <w:color w:val="FF0000"/>
              </w:rPr>
              <w:t>元。</w:t>
            </w:r>
          </w:p>
          <w:p w:rsidR="00DA7594" w:rsidRDefault="00043F13">
            <w:pPr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兩人同報每人</w:t>
            </w:r>
            <w:r>
              <w:rPr>
                <w:rFonts w:ascii="標楷體" w:eastAsia="標楷體" w:hAnsi="標楷體"/>
                <w:color w:val="0000FF"/>
              </w:rPr>
              <w:t>2,000</w:t>
            </w:r>
            <w:r>
              <w:rPr>
                <w:rFonts w:ascii="標楷體" w:eastAsia="標楷體" w:hAnsi="標楷體"/>
                <w:color w:val="0000FF"/>
              </w:rPr>
              <w:t>元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left="-2" w:hanging="154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報名步驟：</w:t>
            </w:r>
          </w:p>
          <w:p w:rsidR="00DA7594" w:rsidRDefault="00DA7594">
            <w:pPr>
              <w:spacing w:line="30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受理報名至額滿為止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繳費方式：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承辦單位於開課前統一以</w:t>
            </w: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寄送繳費單通知繳款作業。請依繳費期限內下載列印，並於全國各地郵局、</w:t>
            </w:r>
            <w:r>
              <w:rPr>
                <w:rFonts w:ascii="Times New Roman" w:eastAsia="標楷體" w:hAnsi="Times New Roman"/>
              </w:rPr>
              <w:t>ATM</w:t>
            </w:r>
            <w:r>
              <w:rPr>
                <w:rFonts w:ascii="Times New Roman" w:eastAsia="標楷體" w:hAnsi="Times New Roman"/>
              </w:rPr>
              <w:t>轉帳、四大超商等管道完成課程費用繳交，方完成報名手續。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（三）學校因故未能開班上課，應全</w:t>
            </w:r>
            <w:r>
              <w:rPr>
                <w:rFonts w:ascii="Times New Roman" w:eastAsia="標楷體" w:hAnsi="Times New Roman"/>
              </w:rPr>
              <w:t>額退還已繳費用。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</w:pPr>
            <w:r>
              <w:rPr>
                <w:rFonts w:ascii="Times New Roman" w:eastAsia="標楷體" w:hAnsi="Times New Roman"/>
                <w:b/>
              </w:rPr>
              <w:t>注意事項：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（一）學員上課前請務必先測試至少二種裝置能使用視訊軟體，並確認麥克風及耳機等音訊，避免正式上課當天連上或使用遇到問題。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（二）本班為非學分班，出席達</w:t>
            </w:r>
            <w:r>
              <w:rPr>
                <w:rFonts w:ascii="Times New Roman" w:eastAsia="標楷體" w:hAnsi="Times New Roman"/>
              </w:rPr>
              <w:t>2/3(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以上，頒發推廣教育研習證明書。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（三）錄取之學員一律不得辦理保留資格。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不列入扣除時數之要因（依正常時數計算）。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DA7594" w:rsidRDefault="00043F1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DA7594" w:rsidRDefault="00043F13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DA7594" w:rsidRDefault="00043F13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 xml:space="preserve">5424 </w:t>
            </w:r>
            <w:r>
              <w:rPr>
                <w:rFonts w:ascii="Times New Roman" w:eastAsia="標楷體" w:hAnsi="Times New Roman"/>
              </w:rPr>
              <w:t>洪先生</w:t>
            </w:r>
          </w:p>
          <w:p w:rsidR="00DA7594" w:rsidRDefault="00043F13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z w:val="27"/>
                  <w:szCs w:val="27"/>
                </w:rPr>
                <w:t>hung1031@cc.ncue.edu.tw</w:t>
              </w:r>
            </w:hyperlink>
          </w:p>
        </w:tc>
      </w:tr>
    </w:tbl>
    <w:p w:rsidR="00DA7594" w:rsidRDefault="00DA7594"/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7903"/>
      </w:tblGrid>
      <w:tr w:rsidR="00DA75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ind w:hanging="154"/>
              <w:jc w:val="center"/>
            </w:pPr>
            <w:r>
              <w:rPr>
                <w:rFonts w:ascii="Times New Roman" w:eastAsia="標楷體" w:hAnsi="Times New Roman"/>
                <w:b/>
              </w:rPr>
              <w:t>課程單元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如有調整課程及日期另行通知學員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</w:tbl>
    <w:p w:rsidR="00DA7594" w:rsidRDefault="00DA7594">
      <w:pPr>
        <w:spacing w:line="375" w:lineRule="atLeast"/>
        <w:ind w:left="425"/>
        <w:rPr>
          <w:rFonts w:ascii="Times New Roman" w:eastAsia="標楷體" w:hAnsi="Times New Roman"/>
          <w:b/>
        </w:rPr>
      </w:pPr>
    </w:p>
    <w:tbl>
      <w:tblPr>
        <w:tblW w:w="507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1504"/>
        <w:gridCol w:w="2141"/>
        <w:gridCol w:w="2979"/>
        <w:gridCol w:w="733"/>
        <w:gridCol w:w="1527"/>
      </w:tblGrid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上課時間</w:t>
            </w:r>
          </w:p>
        </w:tc>
        <w:tc>
          <w:tcPr>
            <w:tcW w:w="22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課程單元</w:t>
            </w:r>
          </w:p>
        </w:tc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課程大綱</w:t>
            </w:r>
          </w:p>
        </w:tc>
        <w:tc>
          <w:tcPr>
            <w:tcW w:w="7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時數</w:t>
            </w:r>
          </w:p>
        </w:tc>
        <w:tc>
          <w:tcPr>
            <w:tcW w:w="15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授課老師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Understanding Phonics and KK phonetics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認識自然發音和ＫＫ音標的異同、字母正確念法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楊燕菁老師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Understanding Consonants (1)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子音介紹與應用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Understanding Consonants (2)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子音介紹與應用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練習小測驗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Review Practice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子音複習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Understanding Vowels(1)</w:t>
            </w:r>
          </w:p>
          <w:p w:rsidR="00DA7594" w:rsidRDefault="00043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母音介紹與應用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94" w:rsidRDefault="00043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Understanding Vowels(2)</w:t>
            </w:r>
          </w:p>
          <w:p w:rsidR="00DA7594" w:rsidRDefault="00043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母音介紹與應用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練習小測驗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Review Practice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母音複習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Understanding Syllables and Special Pronunciation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英語的音節與特殊發音介紹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課堂練習與提問</w:t>
            </w:r>
          </w:p>
          <w:p w:rsidR="00DA7594" w:rsidRDefault="00043F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練習小測驗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Spelling and Phonics Practice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字母拼讀練習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8/13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t>10:00-11:30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個人呈現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Individual Recitation</w:t>
            </w:r>
          </w:p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朗誦表演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1.5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DA7594">
            <w:pPr>
              <w:spacing w:line="260" w:lineRule="exact"/>
              <w:jc w:val="center"/>
            </w:pPr>
          </w:p>
        </w:tc>
      </w:tr>
    </w:tbl>
    <w:p w:rsidR="00DA7594" w:rsidRDefault="00DA7594">
      <w:pPr>
        <w:widowControl/>
        <w:rPr>
          <w:rFonts w:ascii="Times New Roman" w:eastAsia="標楷體" w:hAnsi="Times New Roman"/>
          <w:b/>
        </w:rPr>
      </w:pPr>
    </w:p>
    <w:p w:rsidR="00DA7594" w:rsidRDefault="00DA7594">
      <w:pPr>
        <w:widowControl/>
        <w:rPr>
          <w:rFonts w:ascii="Times New Roman" w:eastAsia="標楷體" w:hAnsi="Times New Roman"/>
          <w:b/>
        </w:rPr>
      </w:pPr>
    </w:p>
    <w:p w:rsidR="00DA7594" w:rsidRDefault="00DA7594">
      <w:pPr>
        <w:widowControl/>
        <w:rPr>
          <w:rFonts w:ascii="Times New Roman" w:eastAsia="標楷體" w:hAnsi="Times New Roman"/>
          <w:b/>
        </w:rPr>
      </w:pPr>
    </w:p>
    <w:p w:rsidR="00DA7594" w:rsidRDefault="00DA7594">
      <w:pPr>
        <w:widowControl/>
        <w:rPr>
          <w:rFonts w:ascii="Times New Roman" w:eastAsia="標楷體" w:hAnsi="Times New Roman"/>
          <w:b/>
        </w:rPr>
      </w:pPr>
    </w:p>
    <w:p w:rsidR="00DA7594" w:rsidRDefault="00DA7594">
      <w:pPr>
        <w:widowControl/>
        <w:rPr>
          <w:rFonts w:ascii="Times New Roman" w:eastAsia="標楷體" w:hAnsi="Times New Roman"/>
          <w:b/>
        </w:rPr>
      </w:pPr>
    </w:p>
    <w:p w:rsidR="00DA7594" w:rsidRDefault="00043F13">
      <w:pPr>
        <w:spacing w:line="375" w:lineRule="atLeast"/>
      </w:pPr>
      <w:r>
        <w:rPr>
          <w:rFonts w:ascii="Times New Roman" w:eastAsia="標楷體" w:hAnsi="Times New Roman"/>
          <w:b/>
        </w:rPr>
        <w:t>授課老師</w:t>
      </w:r>
      <w:r>
        <w:rPr>
          <w:rFonts w:ascii="新細明體" w:hAnsi="新細明體"/>
          <w:b/>
        </w:rPr>
        <w:t>:</w:t>
      </w:r>
    </w:p>
    <w:p w:rsidR="00DA7594" w:rsidRDefault="00DA7594">
      <w:pPr>
        <w:spacing w:line="375" w:lineRule="atLeast"/>
        <w:ind w:left="425"/>
        <w:rPr>
          <w:rFonts w:ascii="Times New Roman" w:eastAsia="標楷體" w:hAnsi="Times New Roman"/>
          <w:b/>
        </w:rPr>
      </w:pPr>
    </w:p>
    <w:tbl>
      <w:tblPr>
        <w:tblW w:w="9609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8337"/>
      </w:tblGrid>
      <w:tr w:rsidR="00DA7594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27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  <w:tc>
          <w:tcPr>
            <w:tcW w:w="83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</w:tr>
      <w:tr w:rsidR="00DA7594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27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楊燕菁</w:t>
            </w:r>
          </w:p>
          <w:p w:rsidR="00DA7594" w:rsidRDefault="00043F13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94" w:rsidRDefault="00043F13">
            <w:pPr>
              <w:pStyle w:val="a3"/>
              <w:numPr>
                <w:ilvl w:val="0"/>
                <w:numId w:val="2"/>
              </w:numPr>
              <w:ind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歐盟伊拉斯莫斯世界碩士：婦女與性別研究學（英國霍爾大學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西班牙格拉納達大學共同指導研修）</w:t>
            </w:r>
          </w:p>
          <w:p w:rsidR="00DA7594" w:rsidRDefault="00043F13">
            <w:pPr>
              <w:pStyle w:val="a3"/>
              <w:numPr>
                <w:ilvl w:val="0"/>
                <w:numId w:val="2"/>
              </w:numPr>
              <w:ind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國立中正大學外文系比較文學研究所碩士</w:t>
            </w:r>
          </w:p>
          <w:p w:rsidR="00DA7594" w:rsidRDefault="00043F13">
            <w:pPr>
              <w:pStyle w:val="a3"/>
              <w:numPr>
                <w:ilvl w:val="0"/>
                <w:numId w:val="2"/>
              </w:numPr>
              <w:ind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國立彰化師範大學英語系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兼任教師</w:t>
            </w:r>
          </w:p>
          <w:p w:rsidR="00DA7594" w:rsidRDefault="00043F13">
            <w:pPr>
              <w:pStyle w:val="a3"/>
              <w:numPr>
                <w:ilvl w:val="0"/>
                <w:numId w:val="2"/>
              </w:numPr>
              <w:ind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靜宜大學觀光事業學系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兼任教師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A7594" w:rsidRDefault="00043F13">
            <w:pPr>
              <w:pStyle w:val="a3"/>
              <w:numPr>
                <w:ilvl w:val="0"/>
                <w:numId w:val="2"/>
              </w:numPr>
              <w:ind w:left="840"/>
            </w:pPr>
            <w:r>
              <w:rPr>
                <w:rFonts w:ascii="標楷體" w:eastAsia="標楷體" w:hAnsi="標楷體"/>
              </w:rPr>
              <w:t>國立彰化師範大學語文中心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兼任教師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</w:p>
        </w:tc>
      </w:tr>
    </w:tbl>
    <w:p w:rsidR="00DA7594" w:rsidRDefault="00DA7594">
      <w:pPr>
        <w:spacing w:line="375" w:lineRule="atLeast"/>
        <w:rPr>
          <w:rFonts w:ascii="Times New Roman" w:eastAsia="標楷體" w:hAnsi="Times New Roman"/>
          <w:b/>
          <w:color w:val="FF0000"/>
          <w:sz w:val="36"/>
          <w:szCs w:val="36"/>
        </w:rPr>
      </w:pPr>
    </w:p>
    <w:sectPr w:rsidR="00DA7594">
      <w:headerReference w:type="default" r:id="rId9"/>
      <w:footerReference w:type="default" r:id="rId10"/>
      <w:pgSz w:w="11906" w:h="16838"/>
      <w:pgMar w:top="567" w:right="1134" w:bottom="567" w:left="1134" w:header="0" w:footer="0" w:gutter="0"/>
      <w:cols w:space="720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13" w:rsidRDefault="00043F13">
      <w:r>
        <w:separator/>
      </w:r>
    </w:p>
  </w:endnote>
  <w:endnote w:type="continuationSeparator" w:id="0">
    <w:p w:rsidR="00043F13" w:rsidRDefault="000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89" w:rsidRDefault="00043F13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75989" w:rsidRDefault="00043F13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13" w:rsidRDefault="00043F13">
      <w:r>
        <w:rPr>
          <w:color w:val="000000"/>
        </w:rPr>
        <w:separator/>
      </w:r>
    </w:p>
  </w:footnote>
  <w:footnote w:type="continuationSeparator" w:id="0">
    <w:p w:rsidR="00043F13" w:rsidRDefault="0004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89" w:rsidRDefault="00043F13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875989" w:rsidRDefault="00043F13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EDD"/>
    <w:multiLevelType w:val="multilevel"/>
    <w:tmpl w:val="12BAB00C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13F600C"/>
    <w:multiLevelType w:val="multilevel"/>
    <w:tmpl w:val="F46C9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7594"/>
    <w:rsid w:val="00043F13"/>
    <w:rsid w:val="008E522C"/>
    <w:rsid w:val="00D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B1B80-7159-458A-95FE-4914BD9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1031@cc.nc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s.ncue.edu.tw/cee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2021-06-21T08:48:00Z</cp:lastPrinted>
  <dcterms:created xsi:type="dcterms:W3CDTF">2021-06-30T07:38:00Z</dcterms:created>
  <dcterms:modified xsi:type="dcterms:W3CDTF">2021-06-30T07:38:00Z</dcterms:modified>
</cp:coreProperties>
</file>